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A635155" w14:textId="77777777" w:rsidR="0013536F" w:rsidRDefault="00CC5073">
      <w:pPr>
        <w:autoSpaceDE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bookmarkStart w:id="0" w:name="OLE_LINK1"/>
      <w:bookmarkStart w:id="1" w:name="OLE_LINK2"/>
      <w:r>
        <w:rPr>
          <w:rFonts w:cs="Calibri"/>
          <w:b/>
          <w:bCs/>
          <w:sz w:val="32"/>
          <w:szCs w:val="32"/>
        </w:rPr>
        <w:t>DICHIARAZIONE SOSTITUTIVA DI CERTIFICAZIONE</w:t>
      </w:r>
    </w:p>
    <w:p w14:paraId="6F33DDA7" w14:textId="77777777" w:rsidR="0013536F" w:rsidRDefault="00CC5073">
      <w:pPr>
        <w:autoSpaceDE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DEL TITOLO DI STUDIO</w:t>
      </w:r>
      <w:bookmarkEnd w:id="0"/>
      <w:bookmarkEnd w:id="1"/>
    </w:p>
    <w:p w14:paraId="33CB3D37" w14:textId="77777777" w:rsidR="0013536F" w:rsidRDefault="00CC5073">
      <w:pPr>
        <w:autoSpaceDE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(ART. 46 e 46, D.P.R. N. 445/00)</w:t>
      </w:r>
    </w:p>
    <w:p w14:paraId="16F8300A" w14:textId="77777777" w:rsidR="0013536F" w:rsidRDefault="0013536F">
      <w:pPr>
        <w:autoSpaceDE w:val="0"/>
        <w:spacing w:after="0" w:line="240" w:lineRule="auto"/>
        <w:rPr>
          <w:rFonts w:cs="Calibri"/>
          <w:sz w:val="24"/>
          <w:szCs w:val="24"/>
        </w:rPr>
      </w:pPr>
    </w:p>
    <w:p w14:paraId="4A57A6EE" w14:textId="77777777" w:rsidR="0013536F" w:rsidRDefault="0013536F">
      <w:p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1FABD440" w14:textId="77777777" w:rsidR="0013536F" w:rsidRDefault="00CC5073">
      <w:p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Il/La sottoscritto/a ____________________________________________ nato/a il ___ /___/_____ a __________________________________ (___) residente in _____________________________</w:t>
      </w:r>
    </w:p>
    <w:p w14:paraId="1DFA6249" w14:textId="77777777" w:rsidR="0013536F" w:rsidRDefault="00CC5073">
      <w:p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Via/Piazza _______________________________________________________________________</w:t>
      </w:r>
    </w:p>
    <w:p w14:paraId="2999457D" w14:textId="77777777" w:rsidR="0013536F" w:rsidRDefault="00CC5073">
      <w:p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CF ________________________________________</w:t>
      </w:r>
    </w:p>
    <w:p w14:paraId="780BA45F" w14:textId="77777777" w:rsidR="0013536F" w:rsidRDefault="00CC5073">
      <w:p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consapevole delle sanzioni penali richiamate dall'art. 76 del D.P.R 28/12/00 n . 445 in caso di dichiarazioni mendaci e della decadenza dei benefici eventualmente conseguenti al provvedimento emanato sulla base di dichiarazioni non veritiere, di cui all'art. 75 del D.P.R. del 28/12/00 n. 445;</w:t>
      </w:r>
    </w:p>
    <w:p w14:paraId="71ADDA27" w14:textId="77777777" w:rsidR="0013536F" w:rsidRDefault="00CC5073">
      <w:p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ai sensi e per gli effetti dell'art. 47 del citato D.P.R. 445/2000;</w:t>
      </w:r>
    </w:p>
    <w:p w14:paraId="3596FDEF" w14:textId="77777777" w:rsidR="0013536F" w:rsidRDefault="00CC5073">
      <w:p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sotto la propria responsabilità</w:t>
      </w:r>
    </w:p>
    <w:p w14:paraId="7C9885B9" w14:textId="77777777" w:rsidR="0013536F" w:rsidRDefault="0013536F">
      <w:p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024F0A7D" w14:textId="77777777" w:rsidR="0013536F" w:rsidRDefault="00CC507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DICHIARA:</w:t>
      </w:r>
    </w:p>
    <w:p w14:paraId="2D520FB0" w14:textId="77777777" w:rsidR="0013536F" w:rsidRDefault="00CC50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avere conseguito il seguente titolo di studio: __________________________________________ nell’anno scolastico _____/_____ presso ______________________________________ con sede a __________________________ (___) e di aver riportato la seguente votazione ___/___.</w:t>
      </w:r>
    </w:p>
    <w:p w14:paraId="4030A835" w14:textId="77777777" w:rsidR="0013536F" w:rsidRDefault="00CC50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Dichiara inoltre che la durata legale del corso è di anni _______________.</w:t>
      </w:r>
    </w:p>
    <w:p w14:paraId="25B1DEDC" w14:textId="77777777" w:rsidR="0013536F" w:rsidRDefault="0013536F">
      <w:pPr>
        <w:spacing w:line="360" w:lineRule="auto"/>
        <w:rPr>
          <w:sz w:val="24"/>
          <w:szCs w:val="24"/>
        </w:rPr>
      </w:pPr>
    </w:p>
    <w:p w14:paraId="33BF5D16" w14:textId="77777777" w:rsidR="0013536F" w:rsidRDefault="00CC5073" w:rsidP="00CC5073">
      <w:pPr>
        <w:pStyle w:val="Standard"/>
        <w:spacing w:line="276" w:lineRule="auto"/>
      </w:pPr>
      <w:r>
        <w:rPr>
          <w:rFonts w:cs="Calibri"/>
          <w:i/>
          <w:sz w:val="20"/>
          <w:szCs w:val="20"/>
        </w:rPr>
        <w:t>Il sottoscritto dichiara inoltre, ai sensi dell'art. 13 del D.Lgs. n.196 del 30 giugno 200</w:t>
      </w:r>
      <w:r>
        <w:t>3 e dell’art. 13 del GDPR (Regolamento UE 2016/679)</w:t>
      </w:r>
      <w:r>
        <w:rPr>
          <w:rFonts w:cs="Calibri"/>
          <w:i/>
          <w:sz w:val="20"/>
          <w:szCs w:val="20"/>
        </w:rPr>
        <w:t>, di essere stato informato che i dati personali contenuti nella presente dichiarazione saranno trattati, anche con strumenti informatici, esclusivamente nell'ambito del procedimento per il quale la presente dichiarazione viene resa.</w:t>
      </w:r>
    </w:p>
    <w:p w14:paraId="4F62F38D" w14:textId="77777777" w:rsidR="0013536F" w:rsidRDefault="0013536F">
      <w:pPr>
        <w:autoSpaceDE w:val="0"/>
        <w:spacing w:after="0" w:line="240" w:lineRule="auto"/>
        <w:rPr>
          <w:rFonts w:cs="Calibri"/>
          <w:sz w:val="24"/>
          <w:szCs w:val="24"/>
        </w:rPr>
      </w:pPr>
    </w:p>
    <w:p w14:paraId="22264AE8" w14:textId="77777777" w:rsidR="0013536F" w:rsidRDefault="0013536F">
      <w:pPr>
        <w:autoSpaceDE w:val="0"/>
        <w:spacing w:after="0" w:line="240" w:lineRule="auto"/>
        <w:rPr>
          <w:rFonts w:cs="Calibri"/>
          <w:sz w:val="24"/>
          <w:szCs w:val="24"/>
        </w:rPr>
      </w:pPr>
    </w:p>
    <w:p w14:paraId="3214623A" w14:textId="77777777" w:rsidR="0013536F" w:rsidRDefault="00CC5073">
      <w:pPr>
        <w:autoSpaceDE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Luogo e Data </w:t>
      </w:r>
      <w:r>
        <w:rPr>
          <w:rFonts w:cs="Calibri"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Il dichiarante ___________________________</w:t>
      </w:r>
    </w:p>
    <w:p w14:paraId="53090A89" w14:textId="77777777" w:rsidR="0013536F" w:rsidRDefault="0013536F">
      <w:pPr>
        <w:autoSpaceDE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sectPr w:rsidR="0013536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006F923" w14:textId="77777777" w:rsidR="007F22B6" w:rsidRDefault="007F22B6">
      <w:pPr>
        <w:spacing w:after="0" w:line="240" w:lineRule="auto"/>
      </w:pPr>
      <w:r>
        <w:separator/>
      </w:r>
    </w:p>
  </w:endnote>
  <w:endnote w:type="continuationSeparator" w:id="0">
    <w:p w14:paraId="437947E9" w14:textId="77777777" w:rsidR="007F22B6" w:rsidRDefault="007F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97646F6" w14:textId="77777777" w:rsidR="007F22B6" w:rsidRDefault="007F22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D3CB35" w14:textId="77777777" w:rsidR="007F22B6" w:rsidRDefault="007F22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26B"/>
    <w:rsid w:val="0013536F"/>
    <w:rsid w:val="007600D6"/>
    <w:rsid w:val="007F22B6"/>
    <w:rsid w:val="00A8126B"/>
    <w:rsid w:val="00CC5073"/>
    <w:rsid w:val="00E3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5757"/>
  <w15:docId w15:val="{826043EA-CF42-2D48-A26E-DABBFDC8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Nessunaspaziatura">
    <w:name w:val="No Spacing"/>
    <w:pPr>
      <w:suppressAutoHyphens/>
    </w:pPr>
    <w:rPr>
      <w:sz w:val="22"/>
      <w:szCs w:val="22"/>
      <w:lang w:eastAsia="en-US"/>
    </w:rPr>
  </w:style>
  <w:style w:type="paragraph" w:customStyle="1" w:styleId="Standard">
    <w:name w:val="Standard"/>
    <w:rsid w:val="00CC5073"/>
    <w:pPr>
      <w:spacing w:after="160" w:line="244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ssimopellegrini/Library/CloudStorage/Dropbox/ATE/PROGETTO%20ITS/2026/SITO/_materiale%20loro/autocertificazione-titolo-di-studio-opendocumen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autocertificazione-titolo-di-studio-opendocument.dotx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DEL TITOLO DI STUDIO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DEL TITOLO DI STUDIO</dc:title>
  <dc:subject>Autocertificazione titolo studio</dc:subject>
  <dc:creator>Massimo</dc:creator>
  <dc:description>DICHIARAZIONE SOSTITUTIVA DI CERTIFICAZIONE DEL TITOLO DI STUDIO</dc:description>
  <cp:lastModifiedBy>massimo ad.one</cp:lastModifiedBy>
  <cp:revision>1</cp:revision>
  <dcterms:created xsi:type="dcterms:W3CDTF">2026-07-13T16:05:00Z</dcterms:created>
  <dcterms:modified xsi:type="dcterms:W3CDTF">2026-07-13T16:06:00Z</dcterms:modified>
</cp:coreProperties>
</file>